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3CBF6D3D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7448B">
        <w:rPr>
          <w:rFonts w:ascii="Calibri" w:eastAsia="Calibri" w:hAnsi="Calibri"/>
          <w:sz w:val="22"/>
          <w:szCs w:val="22"/>
          <w:lang w:val="sr-Latn-RS"/>
        </w:rPr>
        <w:t>40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3B15182A" w:rsidR="00964C1E" w:rsidRPr="00F6306C" w:rsidRDefault="00F6306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Уље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59CB062" w:rsidR="00964C1E" w:rsidRPr="00E47A0A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САЕ 30 (БУРЕ)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089FF85B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379C9F5A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4D5F4874" w:rsidR="00964C1E" w:rsidRPr="00A52DC6" w:rsidRDefault="00F6306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Уље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284DA39A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САЕ 90 (БУРЕ)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5F8E7F07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0E9A1D49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4A933176" w:rsidR="00964C1E" w:rsidRPr="00F6306C" w:rsidRDefault="00F6306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Уље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653F72B4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ХИДРОЛ 4</w:t>
            </w:r>
            <w:r w:rsidR="00941A5B">
              <w:rPr>
                <w:sz w:val="22"/>
                <w:szCs w:val="22"/>
                <w:lang w:val="sr-Cyrl-RS"/>
              </w:rPr>
              <w:t>6</w:t>
            </w:r>
            <w:r>
              <w:rPr>
                <w:sz w:val="22"/>
                <w:szCs w:val="22"/>
                <w:lang w:val="sr-Cyrl-RS"/>
              </w:rPr>
              <w:t xml:space="preserve"> (БУРЕ)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3B844E14" w:rsidR="00964C1E" w:rsidRPr="002D56B5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496227FA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CCCC" w14:textId="77777777" w:rsidR="006A4FAD" w:rsidRDefault="006A4FAD" w:rsidP="00AD7978">
      <w:r>
        <w:separator/>
      </w:r>
    </w:p>
  </w:endnote>
  <w:endnote w:type="continuationSeparator" w:id="0">
    <w:p w14:paraId="73433868" w14:textId="77777777" w:rsidR="006A4FAD" w:rsidRDefault="006A4FAD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EB6" w14:textId="77777777" w:rsidR="006A4FAD" w:rsidRDefault="006A4FAD" w:rsidP="00AD7978">
      <w:r>
        <w:separator/>
      </w:r>
    </w:p>
  </w:footnote>
  <w:footnote w:type="continuationSeparator" w:id="0">
    <w:p w14:paraId="34A8D3C9" w14:textId="77777777" w:rsidR="006A4FAD" w:rsidRDefault="006A4FAD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7448B"/>
    <w:rsid w:val="00483BE7"/>
    <w:rsid w:val="004A5C70"/>
    <w:rsid w:val="004C1A33"/>
    <w:rsid w:val="004C6ABD"/>
    <w:rsid w:val="004E048B"/>
    <w:rsid w:val="00506B9C"/>
    <w:rsid w:val="00520471"/>
    <w:rsid w:val="00521F05"/>
    <w:rsid w:val="00534096"/>
    <w:rsid w:val="00551B2B"/>
    <w:rsid w:val="0055763D"/>
    <w:rsid w:val="00561DE7"/>
    <w:rsid w:val="00562641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07CA7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A7478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232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58</cp:revision>
  <cp:lastPrinted>2022-08-15T08:23:00Z</cp:lastPrinted>
  <dcterms:created xsi:type="dcterms:W3CDTF">2023-03-16T05:35:00Z</dcterms:created>
  <dcterms:modified xsi:type="dcterms:W3CDTF">2023-05-24T04:19:00Z</dcterms:modified>
</cp:coreProperties>
</file>